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38" w:rsidRDefault="00BF0338" w:rsidP="004016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69D">
        <w:rPr>
          <w:rFonts w:ascii="Times New Roman" w:hAnsi="Times New Roman" w:cs="Times New Roman"/>
          <w:b/>
          <w:bCs/>
          <w:sz w:val="28"/>
          <w:szCs w:val="28"/>
        </w:rPr>
        <w:t>ПРИМЕРНИ ТЕМИ ЗА ДИПЛОМНИ РАБОТИ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0338" w:rsidRPr="004016F5" w:rsidRDefault="00BF0338" w:rsidP="004016F5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СПЕЦИАЛНОСТ „АГРАРЕН БИЗНЕС“</w:t>
      </w:r>
    </w:p>
    <w:p w:rsidR="00BF0338" w:rsidRDefault="00BF0338" w:rsidP="00FA0B9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Оптимизиране на разходите в .... .(фирма или група от фирми, опериращи в конкретен сектор или район)</w:t>
      </w:r>
    </w:p>
    <w:p w:rsidR="00BF0338" w:rsidRDefault="00BF0338" w:rsidP="00FA0B9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Проблеми при формиране на себестойността на  ... .(продукция) или в............. фирма или група от фирми, опериращи в конкретен сектор или район)</w:t>
      </w:r>
    </w:p>
    <w:p w:rsidR="00BF0338" w:rsidRDefault="00BF0338" w:rsidP="00FA0B9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Проблеми при управлението на ДМА (КА) в ... .(фирма или група от фирми, опериращи в конкретен сектор или район)</w:t>
      </w:r>
    </w:p>
    <w:p w:rsidR="00BF0338" w:rsidRDefault="00BF0338" w:rsidP="00FA0B9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Разпределение на печалбата в ... .(кооперация, фирма или група от фирми, опериращи в конкретен сектор или район)</w:t>
      </w:r>
    </w:p>
    <w:p w:rsidR="00BF0338" w:rsidRPr="00C7120F" w:rsidRDefault="00BF0338" w:rsidP="00FA0B9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Оптимално използване на ресурсите в аграрното предприятие (фирма или група от фирми, опериращи в конкретен сектор или район)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Сравнителна ефективност на технологичните решения в растениевъдството (на примера на производство на….).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Планиране на растениевъдното производство (на примера на фирма …)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Икономически проблеми в развитието на растениевъден сектор в България (на примера на….)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Сравнителна ефективност на технологичните решения в животновъдството ( на примера на производство…).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Планиране на животновъдното производство (на примера на фирма…)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Икономически проблеми в развитието на животновъден сектор в България (на примера на….)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Маркетингово планиране на дейността на ........... (компания).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 xml:space="preserve">Маркетингова политика на дейността на ....... (компания) </w:t>
      </w:r>
      <w:r w:rsidRPr="009E569D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9E569D">
        <w:rPr>
          <w:rFonts w:ascii="Times New Roman" w:hAnsi="Times New Roman" w:cs="Times New Roman"/>
          <w:sz w:val="24"/>
          <w:szCs w:val="24"/>
        </w:rPr>
        <w:t xml:space="preserve"> в областта на ................ (аграрно производство по избор в район/регион/България)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sz w:val="24"/>
          <w:szCs w:val="24"/>
        </w:rPr>
        <w:t>Проектиране на маркетингова стратегия за дейността на .................. (компания).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Маркетингов анализ на дейността на ................. (компания).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Продуктова политика на ................. (компания).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Маркетингови аспекти при управлението на ................ (аграрен продукт/продукти), произвеждан/и от .................. (компания).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Управление на продажбите на ............. (компания).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Стратегически маркетингов анализ на пазара на ................. (продукт/продукти на компания).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Маркетингови решения при разработването на пазара на .......... (продукт, компания).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Усъвършенстване на търговската логистика на .............. (продукт, компания).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Изследване на потребителската удовлетвореност на ......................... (продукт/и, компания).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 xml:space="preserve"> Изследване на каналите за реализация на  .................. (продукт, компания/и в район/регион/България).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Организирани пазари при реализацията на аграрни продукти в България (на примера на стокова борса/и и/или тържище/а и/или аукцион/и).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Управление на земеделско стопанство..................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Стратегическо управление на фирма............................................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Планиране и управление дейността на.........................................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Управление на растени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569D">
        <w:rPr>
          <w:rFonts w:ascii="Times New Roman" w:hAnsi="Times New Roman" w:cs="Times New Roman"/>
          <w:sz w:val="24"/>
          <w:szCs w:val="24"/>
        </w:rPr>
        <w:t>въдната дейност на фирма..................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Управление на персонала в аграрна фирма................................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Стратегическо планиране дейността на......................................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Диверсификация на дейности в земеделско стопанство........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Управление на процесите в животновъдно стопанство..........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Прилагане на информационен и иновативен подход в управлението на фирма..................................................................................................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Избор и приложение на управленски стратегии в дейността на фирма...................................................................................................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Иновационен потенциал на .. .(фирма или група от фирми, опериращи в конкретен сектор или район)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Иновационен процес в ... .(фирма или група от фирми, опериращи в конкретен сектор или район)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Иновационна стр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 w:rsidRPr="009E569D">
        <w:rPr>
          <w:rFonts w:ascii="Times New Roman" w:hAnsi="Times New Roman" w:cs="Times New Roman"/>
          <w:sz w:val="24"/>
          <w:szCs w:val="24"/>
        </w:rPr>
        <w:t>тегия на ... (фирма Х)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Трансфер на.... (технология Х) .... в …..(производство Х)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Управление на промяната в.... .(фирма или група от фирми, опериращи в конкретен сектор или район)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Предприемаческият процес на  ... .(фирма или група от фирми, опериращи в конкретен сектор или район)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Бизнес формат франчайзинг на... .(фирма или група от фирми, опериращи в конкретен сектор или район)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Предприемачески план на ... .(фирма или група от фирми, опериращи в конкретен сектор или район)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Проблеми на МСП в  ... .( конкретен сектор или район); Проблеми на МСП в България (на примера на....фирма Х)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Проблеми при създаване и развитие на предприемаческа фирма....( да се изследва група от производители, опериращи в конкретен сектор или район); или на примера на един конкретен производител.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E569D">
        <w:rPr>
          <w:rFonts w:ascii="Times New Roman" w:hAnsi="Times New Roman" w:cs="Times New Roman"/>
          <w:sz w:val="24"/>
          <w:szCs w:val="24"/>
          <w:lang w:eastAsia="bg-BG"/>
        </w:rPr>
        <w:t>Стратегии и политика за управление на човешките ресурси във фирма ,,..........’’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E569D">
        <w:rPr>
          <w:rFonts w:ascii="Times New Roman" w:hAnsi="Times New Roman" w:cs="Times New Roman"/>
          <w:sz w:val="24"/>
          <w:szCs w:val="24"/>
          <w:lang w:eastAsia="bg-BG"/>
        </w:rPr>
        <w:t>Организация на труда във фирма ,,..........’’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E569D">
        <w:rPr>
          <w:rFonts w:ascii="Times New Roman" w:hAnsi="Times New Roman" w:cs="Times New Roman"/>
          <w:sz w:val="24"/>
          <w:szCs w:val="24"/>
          <w:lang w:eastAsia="bg-BG"/>
        </w:rPr>
        <w:t>Система за развитие на човешките ресурси във фирма „.........”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sz w:val="24"/>
          <w:szCs w:val="24"/>
        </w:rPr>
        <w:t xml:space="preserve">Управление на човешките ресурси (на примера на </w:t>
      </w:r>
      <w:r w:rsidRPr="009E569D">
        <w:rPr>
          <w:rFonts w:ascii="Times New Roman" w:hAnsi="Times New Roman" w:cs="Times New Roman"/>
          <w:sz w:val="24"/>
          <w:szCs w:val="24"/>
          <w:lang w:eastAsia="bg-BG"/>
        </w:rPr>
        <w:t>фирма „.........”</w:t>
      </w:r>
      <w:r w:rsidRPr="009E569D">
        <w:rPr>
          <w:rFonts w:ascii="Times New Roman" w:hAnsi="Times New Roman" w:cs="Times New Roman"/>
          <w:sz w:val="24"/>
          <w:szCs w:val="24"/>
        </w:rPr>
        <w:t>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E569D">
        <w:rPr>
          <w:rFonts w:ascii="Times New Roman" w:hAnsi="Times New Roman" w:cs="Times New Roman"/>
          <w:sz w:val="24"/>
          <w:szCs w:val="24"/>
        </w:rPr>
        <w:t xml:space="preserve">Управление на безопасността и здравето при работа във </w:t>
      </w:r>
      <w:r w:rsidRPr="009E569D">
        <w:rPr>
          <w:rFonts w:ascii="Times New Roman" w:hAnsi="Times New Roman" w:cs="Times New Roman"/>
          <w:sz w:val="24"/>
          <w:szCs w:val="24"/>
          <w:lang w:eastAsia="bg-BG"/>
        </w:rPr>
        <w:t>фирма „.........”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E569D">
        <w:rPr>
          <w:rFonts w:ascii="Times New Roman" w:hAnsi="Times New Roman" w:cs="Times New Roman"/>
          <w:sz w:val="24"/>
          <w:szCs w:val="24"/>
        </w:rPr>
        <w:t xml:space="preserve">Анализ на заплащането на труда във </w:t>
      </w:r>
      <w:r w:rsidRPr="009E569D">
        <w:rPr>
          <w:rFonts w:ascii="Times New Roman" w:hAnsi="Times New Roman" w:cs="Times New Roman"/>
          <w:sz w:val="24"/>
          <w:szCs w:val="24"/>
          <w:lang w:eastAsia="bg-BG"/>
        </w:rPr>
        <w:t>фирма „.........”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sz w:val="24"/>
          <w:szCs w:val="24"/>
        </w:rPr>
        <w:t>Състояние и перспективи пред условията на труд в ...... (фирма, сектор).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sz w:val="24"/>
          <w:szCs w:val="24"/>
        </w:rPr>
        <w:t xml:space="preserve">Анализ на трудовия пазар в сектор „Селско, горско и рибно стопанство” </w:t>
      </w:r>
    </w:p>
    <w:p w:rsidR="00BF0338" w:rsidRDefault="00BF0338" w:rsidP="00FA0B9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6F5">
        <w:rPr>
          <w:rFonts w:ascii="Times New Roman" w:hAnsi="Times New Roman" w:cs="Times New Roman"/>
          <w:sz w:val="24"/>
          <w:szCs w:val="24"/>
        </w:rPr>
        <w:t>Диагностичният процес в ... .(фирма или група от фирми, опериращи в конкретен сектор или район)</w:t>
      </w:r>
    </w:p>
    <w:p w:rsidR="00BF0338" w:rsidRDefault="00BF0338" w:rsidP="00FA0B9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6F5">
        <w:rPr>
          <w:rFonts w:ascii="Times New Roman" w:hAnsi="Times New Roman" w:cs="Times New Roman"/>
          <w:sz w:val="24"/>
          <w:szCs w:val="24"/>
        </w:rPr>
        <w:t>Анализ на материалните активи в ... .(фирма или група от фирми, опериращи в конкретен сектор или район)</w:t>
      </w:r>
    </w:p>
    <w:p w:rsidR="00BF0338" w:rsidRDefault="00BF0338" w:rsidP="00FA0B9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6F5">
        <w:rPr>
          <w:rFonts w:ascii="Times New Roman" w:hAnsi="Times New Roman" w:cs="Times New Roman"/>
          <w:sz w:val="24"/>
          <w:szCs w:val="24"/>
        </w:rPr>
        <w:t>Анализ на производството в ... .(фирма или група от фирми, опериращи в конкретен сектор или район)</w:t>
      </w:r>
    </w:p>
    <w:p w:rsidR="00BF0338" w:rsidRDefault="00BF0338" w:rsidP="00FA0B9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6F5">
        <w:rPr>
          <w:rFonts w:ascii="Times New Roman" w:hAnsi="Times New Roman" w:cs="Times New Roman"/>
          <w:sz w:val="24"/>
          <w:szCs w:val="24"/>
        </w:rPr>
        <w:t>Анализ на персонала в ... .(фирма или група от фирми, опериращи в конкретен сектор или район)</w:t>
      </w:r>
    </w:p>
    <w:p w:rsidR="00BF0338" w:rsidRDefault="00BF0338" w:rsidP="00FA0B9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6F5">
        <w:rPr>
          <w:rFonts w:ascii="Times New Roman" w:hAnsi="Times New Roman" w:cs="Times New Roman"/>
          <w:sz w:val="24"/>
          <w:szCs w:val="24"/>
        </w:rPr>
        <w:t>Управление на разходите в ... .(фирма или група от фирми, опериращи в конкретен сектор или район)</w:t>
      </w:r>
    </w:p>
    <w:p w:rsidR="00BF0338" w:rsidRPr="004016F5" w:rsidRDefault="00BF0338" w:rsidP="00FA0B9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6F5">
        <w:rPr>
          <w:rFonts w:ascii="Times New Roman" w:hAnsi="Times New Roman" w:cs="Times New Roman"/>
          <w:sz w:val="24"/>
          <w:szCs w:val="24"/>
        </w:rPr>
        <w:t>Анализ на бизнес резултатите в... .(фирма или група от фирми, опериращи в конкретен сектор или район)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Инвестиции и инвестиционен процес в земеделието (на примера на …)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Инвестиционен план на фирма …..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Ефективно управление на дългосрочното финансиране на фирма…..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Ефективно управление на краткосрочното финансиране на фирма…..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Капиталова структура на фирмата…..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Кредитиране на агробизнеса …..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Финансиране на земеделието и селските райони (на примера на ….)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9E569D">
        <w:rPr>
          <w:rFonts w:ascii="Times New Roman" w:hAnsi="Times New Roman" w:cs="Times New Roman"/>
        </w:rPr>
        <w:t>Цени и ценообразуване в .................. (сектор, дейност, производство) .(на .............(фирма или група от фирми, опериращи в конкретен сектор или район)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9E569D">
        <w:rPr>
          <w:rFonts w:ascii="Times New Roman" w:hAnsi="Times New Roman" w:cs="Times New Roman"/>
        </w:rPr>
        <w:t xml:space="preserve"> Проблеми при формиране на цените на ............(вид продукт),   (фирма или група от фирми, опериращи в конкретен сектор или район)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9E569D">
        <w:rPr>
          <w:rFonts w:ascii="Times New Roman" w:hAnsi="Times New Roman" w:cs="Times New Roman"/>
        </w:rPr>
        <w:t>Ценова политика на ... (фирма Х)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9E569D">
        <w:rPr>
          <w:rFonts w:ascii="Times New Roman" w:hAnsi="Times New Roman" w:cs="Times New Roman"/>
        </w:rPr>
        <w:t>.Влияние на пазарните цени върху ...........(търсенето, предлагането, финансовото състояние и др. ) .... в …..(производство Х, фирма Х)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9E569D">
        <w:rPr>
          <w:rFonts w:ascii="Times New Roman" w:hAnsi="Times New Roman" w:cs="Times New Roman"/>
        </w:rPr>
        <w:t>Протекционистичната ценова аграрна политика в сектор.............(фирма или група от фирми, опериращи в конкретен сектор или район)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Устойчиво управление на поземлените ресурси на ....................... (компания/селски район/ област/ регион на планиране/ България).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Комасация на земеделската земя в ................... (община/ област/ България).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Изследване на структурата на поземлената собственост в ............. (община/ област/ България).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Пазар на земеделската земя в ................. (община/ област/ регион/ България).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Фактори, въздействащи върху цената на земеделската земя в  .................. (община/ област/ регион/ България).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Цена и стойност на земеделската земя в ..................... (община/ област/ регион/ България).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>Арендуване на земеделската земя в .................... (община/ област/ регион/ България).</w:t>
      </w:r>
    </w:p>
    <w:p w:rsidR="00BF0338" w:rsidRPr="009E569D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69D">
        <w:rPr>
          <w:rFonts w:ascii="Times New Roman" w:hAnsi="Times New Roman" w:cs="Times New Roman"/>
          <w:sz w:val="24"/>
          <w:szCs w:val="24"/>
        </w:rPr>
        <w:t xml:space="preserve">Информационни системи за земята в управлението на поземлените ресурси </w:t>
      </w:r>
    </w:p>
    <w:p w:rsidR="00BF0338" w:rsidRPr="00FA0B93" w:rsidRDefault="00BF0338" w:rsidP="00FA0B93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sz w:val="24"/>
          <w:szCs w:val="24"/>
        </w:rPr>
        <w:t>(на примера на община/ област/ регион/ България).</w:t>
      </w:r>
      <w:bookmarkStart w:id="0" w:name="_GoBack"/>
      <w:bookmarkEnd w:id="0"/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 на качеството в аграрната сфера (на примера на .............фирма/ бранш)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Системи за управление на качеството в агробизнеса (на примера на .............фирма/ бранш)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Анализ и оценка на качеството на услугите на (.............. фирма)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Приложение на подхода „Бенчмаркинг“/“Реинженеринг“ в управлението на ............... (фирма)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Изледване на нагласите на земеделските производители за приложение на подхода „Бенчмаркинг“/“Реинженеринг“ в процеса на управление (на примера на ......... фирма). 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Възможности за финансиране дейността на фирма................................чрез  Програма развитие на селските райони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Възможности за финансиране дейността на фирма................................чрез Oперативна програма “Морско дело и рибарство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Анализ на ефективността и рентабилността на фирма........................................... на база прилагане мярка.......................по Оперативна програма......................................................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Създаване и прилагане на Бизнес план по ПРСР по мярка.........................................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Създаване на проект по ОП................ към ЕС............................по мярка......................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Изследване на потребителските предпочитания към (................./продукт), произвеждани от (.............../фирма/ бранш).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Изследване на имиджа на продукта/ компания 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Изследване на пазара на ................ (продукт/компания/ пазарни възможности пред бранш ................)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Изследване на продажбите на ...................(компания)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Изследване на потребителското поведение на .......... (клиенти/ продукт/компания)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Анализ на рекламната стратегия на ..................... (компания/ община/ област)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Проучване на каналите за реализация на .................. (продукт/ компания)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Изследване на капацитета на ................. (компания/ селски район) за устойчиво развитие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Изследване на степента на известност на ................. (продукт/ ТМ/ компания/ мерки, предприети от институции /общинско/ областно ръководство)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9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Изследване на нагласите на ............... клиенти/ земеделски производители/ общинско ръководство за ............ (въвеждане на нов продукт/ приложение на стратегия за развитие и др.) 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Диагностичният процес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Анализ на материалните активи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Анализ на производството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Анализ на персонала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 на разходите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Анализ на бизнес резултатите в...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Процесът на управление на риска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Анализ и оценка на производствения риск пред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Анализ и оценка на пазарн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я риск пред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Стратегии за третиране на риска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Склонност към риск на ... .(група от производители,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Структурни аграрни политики в България през периода.........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Влияние на .........................(тип аграрна политика) върху развитието на земеделието в България (на примера на .....(сектор, фирма).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Развитието на сел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ките райони в ......................(област/район).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Ценови механизми в сектор..............(на примера на..........фирма).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Приложение на интегрираните политики в развитието на ........(община/селски райони).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Възможности на структурните фондове за финансиране на ...........(дйност) на примера на .................(фирма)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Динамика на цените на продуктите от ..............(сектор) в условията на ОСП на ЕС.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Икономически лостове на ресурсната аграрна политика в сектор....... (на примера на .........(фирма).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Устойчиво  развитие на ...................(община/район).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44697">
        <w:rPr>
          <w:rFonts w:ascii="Times New Roman" w:eastAsia="SimSun" w:hAnsi="Times New Roman" w:cs="Times New Roman"/>
          <w:sz w:val="24"/>
          <w:szCs w:val="24"/>
          <w:lang w:eastAsia="zh-CN"/>
        </w:rPr>
        <w:t>Възможности за устойчиво развитие  на .................( аграрно производство) в ...............(район); (на примера на ..............(фирма)).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90" w:lineRule="atLeast"/>
        <w:ind w:left="360" w:firstLine="36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44697">
        <w:rPr>
          <w:rFonts w:ascii="Times New Roman" w:hAnsi="Times New Roman" w:cs="Times New Roman"/>
          <w:sz w:val="24"/>
          <w:szCs w:val="24"/>
        </w:rPr>
        <w:t>Оптимизиране на разходите в ....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Проблеми при формиране на себестойността на  ... .(продукция) или в............. 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Проблеми при управлението на ДМА (КА)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Разпределение на печалбата в ... .(кооперация, 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Оптимално използване на ресурсите в аграрното предприятие 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Сравнителна ефективност на технологичните решения в растениевъдството (на примера на производство на….).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Планиране на растениевъдното производство (на примера на фирма …)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Икономически проблеми в развитието на растениевъден сектор в България (на примера на….)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Сравнителна ефективност на технологичните решения в животновъдството ( на примера на производство…).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Планиране на животновъдното производство (на примера на фирма…)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Икономически проблеми в развитието на животновъден сектор в България (на примера на….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Маркетингово планиране на дейността на ........... (компания).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 xml:space="preserve">Маркетингова политика на дейността на ....... (компания) </w:t>
      </w:r>
      <w:r w:rsidRPr="00444697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444697">
        <w:rPr>
          <w:rFonts w:ascii="Times New Roman" w:hAnsi="Times New Roman" w:cs="Times New Roman"/>
          <w:sz w:val="24"/>
          <w:szCs w:val="24"/>
        </w:rPr>
        <w:t xml:space="preserve"> в областта на ................ (аграрно производство по избор в район/регион/България)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Проектиране на маркетингова стратегия за дейността на .................. (компания).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Маркетингов анализ на дейността на ................. (компания).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Продуктова политика на ................. (компания).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Маркетингови аспекти при управлението на ................ (аграрен продукт/продукти), произвеждан/и от .................. (компания).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Управление на продажбите на ............. (компания).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Стратегически маркетингов анализ на пазара на ................. (продукт/продукти на компания).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Маркетингови решения при разработването на пазара на .......... (продукт, компания).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Усъвършенстване на търговската логистика на .............. (продукт, компания).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Изследване на потребителската удовлетвореност на ......................... (продукт/и, компания).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Изследване на каналите за реализация на  .................. (продукт, компания/и в район/регион/България).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Организирани пазари при реализацията на аграрни продукти в България (на примера на стокова борса/и и/или тържище/а и/или аукцион/и).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Управление на земеделско стопанство..................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Стратегическо управление на фирма............................................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Планиране и управление дейността на.........................................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Управление на растенивъдната дейност на фирма..................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Управление на персонала в аграрна фирма................................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Стратегическо планиране дейността на......................................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Диверсификация на дейности в земеделско стопанство........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Управление на процесите в животновъдно стопанство..........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Прилагане на информационен и иновативен подход в управлението на фирма..................................................................................................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Избор и приложение на управленски стратегии в дейността на фирма...................................................................................................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Иновационен потенциал на 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Иновационен процес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Иновационна стратегия на ... (фирма Х)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Трансфер на.... (технология Х) .... в …..(производство Х)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Управление на промяната в....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Предприемаческият процес на 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Бизнес формат франчайзинг на...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Предприемачески план на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Проблеми на МСП в  ... .( конкретен сектор или район); Проблеми на МСП в България (на примера на....фирма Х)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Проблеми при създаване и развитие на предприемаческа фирма....( да се изследва група от производители, опериращи в конкретен сектор или район); или на примера на един конкретен производител.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  <w:lang w:eastAsia="bg-BG"/>
        </w:rPr>
        <w:t>Стратегии и политика за управление на човешките ресурси във фирма ,,..........’’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  <w:lang w:eastAsia="bg-BG"/>
        </w:rPr>
        <w:t>Организация на труда във фирма ,,..........’’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  <w:lang w:eastAsia="bg-BG"/>
        </w:rPr>
        <w:t>Система за развитие на човешките ресурси във фирма „.........”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 xml:space="preserve">Управление на човешките ресурси (на примера на </w:t>
      </w:r>
      <w:r w:rsidRPr="00444697">
        <w:rPr>
          <w:rFonts w:ascii="Times New Roman" w:hAnsi="Times New Roman" w:cs="Times New Roman"/>
          <w:sz w:val="24"/>
          <w:szCs w:val="24"/>
          <w:lang w:eastAsia="bg-BG"/>
        </w:rPr>
        <w:t>фирма „.........”</w:t>
      </w:r>
      <w:r w:rsidRPr="00444697">
        <w:rPr>
          <w:rFonts w:ascii="Times New Roman" w:hAnsi="Times New Roman" w:cs="Times New Roman"/>
          <w:sz w:val="24"/>
          <w:szCs w:val="24"/>
        </w:rPr>
        <w:t>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 xml:space="preserve">Управление на безопасността и здравето при работа във </w:t>
      </w:r>
      <w:r w:rsidRPr="00444697">
        <w:rPr>
          <w:rFonts w:ascii="Times New Roman" w:hAnsi="Times New Roman" w:cs="Times New Roman"/>
          <w:sz w:val="24"/>
          <w:szCs w:val="24"/>
          <w:lang w:eastAsia="bg-BG"/>
        </w:rPr>
        <w:t>фирма „.........”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 xml:space="preserve">Анализ на заплащането на труда във </w:t>
      </w:r>
      <w:r w:rsidRPr="00444697">
        <w:rPr>
          <w:rFonts w:ascii="Times New Roman" w:hAnsi="Times New Roman" w:cs="Times New Roman"/>
          <w:sz w:val="24"/>
          <w:szCs w:val="24"/>
          <w:lang w:eastAsia="bg-BG"/>
        </w:rPr>
        <w:t>фирма „.........”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Състояние и перспективи пред условията на труд в ...... (фирма, сектор).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 xml:space="preserve">Анализ на трудовия пазар в сектор „Селско, горско и рибно стопанство” 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Диагностичният процес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Анализ на материалните активи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Анализ на производството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Анализ на персонала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Управление на разходите в 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Анализ на бизнес резултатите в... 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Инвестиции и инвестиционен процес в земеделието (на примера на …)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Инвестиционен план на фирма …..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Ефективно управление на дългосрочното финансиране на фирма…..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Ефективно управление на краткосрочното финансиране на фирма…..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Капиталова структура на фирмата…..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Кредитиране на агробизнеса …..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Финансиране на земеделието и селските райони (на примера на ….)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Цени и ценообразуване в .................. (сектор, дейност, производство) .(на .............(фирма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Проблеми при формиране на цените на ............(вид продукт),   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Ценова политика на ... (фирма Х)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Влияние на пазарните цени върху ...........(търсенето, предлагането, финансовото състояние и др. ) .... в …..(производство Х, фирма Х)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Протекционистичната ценова аграрна политика в сектор.............(фирма или група от фирми, опериращи в конкретен сектор или район)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Устойчиво управление на поземлените ресурси на ....................... (компания/селски район/ област/ регион на планиране/ България).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Комасация на земеделската земя в ................... (община/ област/ България).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Изследване на структурата на поземлената собственост в ............. (община/ област/ България).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Пазар на земеделската земя в ................. (община/ област/ регион/ България).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Фактори, въздействащи върху цената на земеделската земя в  .................. (община/ област/ регион/ България).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Цена и стойност на земеделската земя в ..................... (община/ област/ регион/ България).</w:t>
      </w:r>
    </w:p>
    <w:p w:rsidR="00BF0338" w:rsidRPr="00444697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697">
        <w:rPr>
          <w:rFonts w:ascii="Times New Roman" w:hAnsi="Times New Roman" w:cs="Times New Roman"/>
          <w:sz w:val="24"/>
          <w:szCs w:val="24"/>
        </w:rPr>
        <w:t>Арендуване на земеделската земя в .................... (община/ област/ регион/ България).</w:t>
      </w:r>
    </w:p>
    <w:p w:rsidR="00BF0338" w:rsidRPr="00FA0B93" w:rsidRDefault="00BF0338" w:rsidP="00FA0B93">
      <w:pPr>
        <w:pStyle w:val="ListParagraph"/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 w:firstLine="36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44697">
        <w:rPr>
          <w:rFonts w:ascii="Times New Roman" w:hAnsi="Times New Roman" w:cs="Times New Roman"/>
          <w:sz w:val="24"/>
          <w:szCs w:val="24"/>
        </w:rPr>
        <w:t>Информационни системи за земята в управлението на поземлените ресурси  (на примера на община/ област/ регион/ България).</w:t>
      </w:r>
    </w:p>
    <w:sectPr w:rsidR="00BF0338" w:rsidRPr="00FA0B93" w:rsidSect="00AD7FC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F9A"/>
    <w:multiLevelType w:val="hybridMultilevel"/>
    <w:tmpl w:val="19423FA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3542F"/>
    <w:multiLevelType w:val="hybridMultilevel"/>
    <w:tmpl w:val="70980D32"/>
    <w:lvl w:ilvl="0" w:tplc="7A72E2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31E27"/>
    <w:multiLevelType w:val="hybridMultilevel"/>
    <w:tmpl w:val="C56076B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C55512"/>
    <w:multiLevelType w:val="hybridMultilevel"/>
    <w:tmpl w:val="DFC2CD58"/>
    <w:lvl w:ilvl="0" w:tplc="61D47C5A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527DCF"/>
    <w:multiLevelType w:val="hybridMultilevel"/>
    <w:tmpl w:val="5D3AFB72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7A69E6"/>
    <w:multiLevelType w:val="hybridMultilevel"/>
    <w:tmpl w:val="CB4258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97248F"/>
    <w:multiLevelType w:val="hybridMultilevel"/>
    <w:tmpl w:val="8C3C4CB8"/>
    <w:lvl w:ilvl="0" w:tplc="AB460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A33B91"/>
    <w:multiLevelType w:val="hybridMultilevel"/>
    <w:tmpl w:val="345C2B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66419C"/>
    <w:multiLevelType w:val="hybridMultilevel"/>
    <w:tmpl w:val="6666EB20"/>
    <w:lvl w:ilvl="0" w:tplc="E0B65F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05638D"/>
    <w:multiLevelType w:val="hybridMultilevel"/>
    <w:tmpl w:val="EC60A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219B5"/>
    <w:multiLevelType w:val="hybridMultilevel"/>
    <w:tmpl w:val="B68C9B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57E"/>
    <w:rsid w:val="00043AD3"/>
    <w:rsid w:val="001C257E"/>
    <w:rsid w:val="004016F5"/>
    <w:rsid w:val="00444697"/>
    <w:rsid w:val="005C7A4E"/>
    <w:rsid w:val="008A4433"/>
    <w:rsid w:val="00982937"/>
    <w:rsid w:val="009B3DB8"/>
    <w:rsid w:val="009E569D"/>
    <w:rsid w:val="00AD7FC7"/>
    <w:rsid w:val="00BF0338"/>
    <w:rsid w:val="00C7120F"/>
    <w:rsid w:val="00C85B83"/>
    <w:rsid w:val="00DF43A3"/>
    <w:rsid w:val="00FA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1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2746</Words>
  <Characters>15653</Characters>
  <Application>Microsoft Office Outlook</Application>
  <DocSecurity>0</DocSecurity>
  <Lines>0</Lines>
  <Paragraphs>0</Paragraphs>
  <ScaleCrop>false</ScaleCrop>
  <Company>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ПРИМЕРНИ ТЕМИ ЗА ДИПЛОМНИ РАБОТИ </dc:title>
  <dc:subject/>
  <dc:creator>Stefan Genov</dc:creator>
  <cp:keywords/>
  <dc:description/>
  <cp:lastModifiedBy>aaa</cp:lastModifiedBy>
  <cp:revision>3</cp:revision>
  <dcterms:created xsi:type="dcterms:W3CDTF">2015-12-04T12:53:00Z</dcterms:created>
  <dcterms:modified xsi:type="dcterms:W3CDTF">2015-12-04T12:55:00Z</dcterms:modified>
</cp:coreProperties>
</file>